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65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11265"/>
      </w:tblGrid>
      <w:tr w:rsidR="00B12A68" w:rsidRPr="002F1153" w:rsidTr="005D4643">
        <w:trPr>
          <w:tblCellSpacing w:w="0" w:type="dxa"/>
        </w:trPr>
        <w:tc>
          <w:tcPr>
            <w:tcW w:w="0" w:type="auto"/>
            <w:shd w:val="clear" w:color="auto" w:fill="FFFFFF"/>
            <w:vAlign w:val="bottom"/>
          </w:tcPr>
          <w:p w:rsidR="00B12A68" w:rsidRPr="005D4643" w:rsidRDefault="00B12A68" w:rsidP="005D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</w:tbl>
    <w:p w:rsidR="00B12A68" w:rsidRPr="005D4643" w:rsidRDefault="00B12A68" w:rsidP="005D4643">
      <w:pPr>
        <w:spacing w:after="0" w:line="240" w:lineRule="auto"/>
        <w:rPr>
          <w:rFonts w:ascii="Times New Roman" w:hAnsi="Times New Roman"/>
          <w:vanish/>
          <w:sz w:val="24"/>
          <w:szCs w:val="24"/>
          <w:lang w:val="it-IT" w:eastAsia="it-IT"/>
        </w:rPr>
      </w:pPr>
    </w:p>
    <w:tbl>
      <w:tblPr>
        <w:tblW w:w="11265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240"/>
        <w:gridCol w:w="10785"/>
        <w:gridCol w:w="240"/>
      </w:tblGrid>
      <w:tr w:rsidR="00B12A68" w:rsidRPr="002F1153" w:rsidTr="005D4643">
        <w:trPr>
          <w:tblCellSpacing w:w="0" w:type="dxa"/>
        </w:trPr>
        <w:tc>
          <w:tcPr>
            <w:tcW w:w="240" w:type="dxa"/>
            <w:shd w:val="clear" w:color="auto" w:fill="FFFFFF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2F1153">
              <w:rPr>
                <w:rFonts w:ascii="Times New Roman" w:hAnsi="Times New Roman"/>
                <w:noProof/>
                <w:sz w:val="24"/>
                <w:szCs w:val="24"/>
                <w:lang w:val="it-IT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urveyHeader_SurveyLogo" o:spid="_x0000_i1025" type="#_x0000_t75" alt="Survey Logo" style="width:507.75pt;height:74.25pt;visibility:visible">
                  <v:imagedata r:id="rId4" o:title=""/>
                </v:shape>
              </w:pict>
            </w:r>
          </w:p>
        </w:tc>
        <w:tc>
          <w:tcPr>
            <w:tcW w:w="240" w:type="dxa"/>
            <w:shd w:val="clear" w:color="auto" w:fill="FFFFFF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> </w:t>
            </w:r>
          </w:p>
        </w:tc>
      </w:tr>
      <w:tr w:rsidR="00B12A68" w:rsidRPr="002F1153" w:rsidTr="005D4643">
        <w:trPr>
          <w:tblCellSpacing w:w="0" w:type="dxa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265"/>
            </w:tblGrid>
            <w:tr w:rsidR="00B12A68" w:rsidRPr="002F1153">
              <w:trPr>
                <w:tblCellSpacing w:w="0" w:type="dxa"/>
              </w:trPr>
              <w:tc>
                <w:tcPr>
                  <w:tcW w:w="11265" w:type="dxa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</w:p>
              </w:tc>
            </w:tr>
          </w:tbl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  <w:tr w:rsidR="00B12A68" w:rsidRPr="002F1153" w:rsidTr="005D4643">
        <w:trPr>
          <w:tblCellSpacing w:w="0" w:type="dxa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265"/>
            </w:tblGrid>
            <w:tr w:rsidR="00B12A68" w:rsidRPr="002F1153">
              <w:trPr>
                <w:tblCellSpacing w:w="0" w:type="dxa"/>
              </w:trPr>
              <w:tc>
                <w:tcPr>
                  <w:tcW w:w="11265" w:type="dxa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</w:p>
              </w:tc>
            </w:tr>
          </w:tbl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  <w:tr w:rsidR="00B12A68" w:rsidRPr="002F1153" w:rsidTr="005D464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  <w:tr w:rsidR="00B12A68" w:rsidRPr="002F1153" w:rsidTr="005D464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  <w:tr w:rsidR="00B12A68" w:rsidRPr="002F1153" w:rsidTr="005D4643">
        <w:trPr>
          <w:tblCellSpacing w:w="0" w:type="dxa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265"/>
            </w:tblGrid>
            <w:tr w:rsidR="00B12A68" w:rsidRPr="002F1153">
              <w:trPr>
                <w:tblCellSpacing w:w="0" w:type="dxa"/>
              </w:trPr>
              <w:tc>
                <w:tcPr>
                  <w:tcW w:w="11265" w:type="dxa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</w:p>
              </w:tc>
            </w:tr>
          </w:tbl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  <w:tr w:rsidR="00B12A68" w:rsidRPr="002F1153" w:rsidTr="005D4643">
        <w:trPr>
          <w:trHeight w:val="112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1. </w:t>
            </w:r>
            <w:r w:rsidRPr="005D4643">
              <w:rPr>
                <w:rFonts w:ascii="Verdana" w:hAnsi="Verdana"/>
                <w:b/>
                <w:bCs/>
                <w:sz w:val="13"/>
                <w:lang w:val="it-IT" w:eastAsia="it-IT"/>
              </w:rPr>
              <w:t>A quale grado di istruzione appartiene la sua scuola?</w:t>
            </w: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br/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2749"/>
            </w:tblGrid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B321EE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26" type="#_x0000_t75" style="width:20.25pt;height:17.25pt">
                        <v:imagedata r:id="rId5" o:title=""/>
                      </v:shape>
                    </w:pict>
                  </w: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Infanzia</w:t>
                  </w:r>
                </w:p>
              </w:tc>
            </w:tr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B321EE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27" type="#_x0000_t75" style="width:20.25pt;height:17.25pt">
                        <v:imagedata r:id="rId5" o:title=""/>
                      </v:shape>
                    </w:pict>
                  </w: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Primaria</w:t>
                  </w:r>
                </w:p>
              </w:tc>
            </w:tr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B321EE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28" type="#_x0000_t75" style="width:20.25pt;height:17.25pt">
                        <v:imagedata r:id="rId5" o:title=""/>
                      </v:shape>
                    </w:pict>
                  </w: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Secondaria di 1° grado</w:t>
                  </w:r>
                </w:p>
              </w:tc>
            </w:tr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B321EE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29" type="#_x0000_t75" style="width:20.25pt;height:17.25pt">
                        <v:imagedata r:id="rId5" o:title=""/>
                      </v:shape>
                    </w:pict>
                  </w: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Secondaria di 2° grado</w:t>
                  </w:r>
                </w:p>
              </w:tc>
            </w:tr>
          </w:tbl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      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> </w:t>
            </w:r>
          </w:p>
        </w:tc>
      </w:tr>
      <w:tr w:rsidR="00B12A68" w:rsidRPr="002F1153" w:rsidTr="005D4643">
        <w:trPr>
          <w:trHeight w:val="150"/>
          <w:tblCellSpacing w:w="0" w:type="dxa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265"/>
            </w:tblGrid>
            <w:tr w:rsidR="00B12A68" w:rsidRPr="002F1153">
              <w:trPr>
                <w:trHeight w:val="150"/>
                <w:tblCellSpacing w:w="0" w:type="dxa"/>
              </w:trPr>
              <w:tc>
                <w:tcPr>
                  <w:tcW w:w="11265" w:type="dxa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4"/>
                      <w:lang w:val="it-IT" w:eastAsia="it-IT"/>
                    </w:rPr>
                  </w:pPr>
                </w:p>
              </w:tc>
            </w:tr>
          </w:tbl>
          <w:p w:rsidR="00B12A68" w:rsidRPr="005D4643" w:rsidRDefault="00B12A68" w:rsidP="005D4643">
            <w:pPr>
              <w:spacing w:after="0" w:line="150" w:lineRule="atLeast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  <w:tr w:rsidR="00B12A68" w:rsidRPr="002F1153" w:rsidTr="005D4643">
        <w:trPr>
          <w:tblCellSpacing w:w="0" w:type="dxa"/>
        </w:trPr>
        <w:tc>
          <w:tcPr>
            <w:tcW w:w="11265" w:type="dxa"/>
            <w:gridSpan w:val="3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265"/>
            </w:tblGrid>
            <w:tr w:rsidR="00B12A68" w:rsidRPr="002F1153">
              <w:trPr>
                <w:tblCellSpacing w:w="0" w:type="dxa"/>
              </w:trPr>
              <w:tc>
                <w:tcPr>
                  <w:tcW w:w="11265" w:type="dxa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</w:t>
                  </w:r>
                </w:p>
              </w:tc>
            </w:tr>
          </w:tbl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  <w:tr w:rsidR="00B12A68" w:rsidRPr="002F1153" w:rsidTr="005D4643">
        <w:trPr>
          <w:trHeight w:val="112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2. </w:t>
            </w:r>
            <w:r w:rsidRPr="005D4643">
              <w:rPr>
                <w:rFonts w:ascii="Verdana" w:hAnsi="Verdana"/>
                <w:b/>
                <w:bCs/>
                <w:sz w:val="24"/>
                <w:szCs w:val="24"/>
                <w:lang w:val="it-IT" w:eastAsia="it-IT"/>
              </w:rPr>
              <w:t>Come ha avuto notizia del seminario?</w:t>
            </w: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 *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785"/>
            </w:tblGrid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B321EE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30" type="#_x0000_t75" style="width:20.25pt;height:17.25pt">
                        <v:imagedata r:id="rId5" o:title=""/>
                      </v:shape>
                    </w:pict>
                  </w: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Da un collega</w:t>
                  </w:r>
                </w:p>
              </w:tc>
            </w:tr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B321EE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31" type="#_x0000_t75" style="width:20.25pt;height:17.25pt">
                        <v:imagedata r:id="rId5" o:title=""/>
                      </v:shape>
                    </w:pict>
                  </w: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Da una circolare pubblicata dalla scuola di appartenenza</w:t>
                  </w:r>
                </w:p>
              </w:tc>
            </w:tr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B321EE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32" type="#_x0000_t75" style="width:20.25pt;height:17.25pt">
                        <v:imagedata r:id="rId5" o:title=""/>
                      </v:shape>
                    </w:pict>
                  </w: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Attraverso uno dei siti gestiti dalla scuola Don Milani (sito istituzionale, Libro aperto della Scuola laboratorio, sito Partecipa del Laboratorio di Tecnologie Didattiche)</w:t>
                  </w:r>
                </w:p>
              </w:tc>
            </w:tr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B321EE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33" type="#_x0000_t75" style="width:20.25pt;height:17.25pt">
                        <v:imagedata r:id="rId5" o:title=""/>
                      </v:shape>
                    </w:pict>
                  </w: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Attraverso il sito dell’Ufficio scolastico regionale o provinciale</w:t>
                  </w:r>
                </w:p>
              </w:tc>
            </w:tr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B321EE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34" type="#_x0000_t75" style="width:20.25pt;height:17.25pt">
                        <v:imagedata r:id="rId5" o:title=""/>
                      </v:shape>
                    </w:pict>
                  </w: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Attraverso la newsletter del LabTd</w:t>
                  </w:r>
                </w:p>
              </w:tc>
            </w:tr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B321EE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35" type="#_x0000_t75" style="width:20.25pt;height:17.25pt">
                        <v:imagedata r:id="rId5" o:title=""/>
                      </v:shape>
                    </w:pict>
                  </w: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Altro</w:t>
                  </w:r>
                </w:p>
              </w:tc>
            </w:tr>
          </w:tbl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      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> </w:t>
            </w:r>
          </w:p>
        </w:tc>
      </w:tr>
      <w:tr w:rsidR="00B12A68" w:rsidRPr="002F1153" w:rsidTr="005D4643">
        <w:trPr>
          <w:trHeight w:val="150"/>
          <w:tblCellSpacing w:w="0" w:type="dxa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265"/>
            </w:tblGrid>
            <w:tr w:rsidR="00B12A68" w:rsidRPr="002F1153">
              <w:trPr>
                <w:trHeight w:val="150"/>
                <w:tblCellSpacing w:w="0" w:type="dxa"/>
              </w:trPr>
              <w:tc>
                <w:tcPr>
                  <w:tcW w:w="11265" w:type="dxa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4"/>
                      <w:lang w:val="it-IT" w:eastAsia="it-IT"/>
                    </w:rPr>
                  </w:pPr>
                </w:p>
              </w:tc>
            </w:tr>
          </w:tbl>
          <w:p w:rsidR="00B12A68" w:rsidRPr="005D4643" w:rsidRDefault="00B12A68" w:rsidP="005D4643">
            <w:pPr>
              <w:spacing w:after="0" w:line="150" w:lineRule="atLeast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  <w:tr w:rsidR="00B12A68" w:rsidRPr="002F1153" w:rsidTr="005D4643">
        <w:trPr>
          <w:tblCellSpacing w:w="0" w:type="dxa"/>
        </w:trPr>
        <w:tc>
          <w:tcPr>
            <w:tcW w:w="11265" w:type="dxa"/>
            <w:gridSpan w:val="3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265"/>
            </w:tblGrid>
            <w:tr w:rsidR="00B12A68" w:rsidRPr="002F1153">
              <w:trPr>
                <w:tblCellSpacing w:w="0" w:type="dxa"/>
              </w:trPr>
              <w:tc>
                <w:tcPr>
                  <w:tcW w:w="11265" w:type="dxa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</w:t>
                  </w:r>
                </w:p>
              </w:tc>
            </w:tr>
          </w:tbl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  <w:tr w:rsidR="00B12A68" w:rsidRPr="002F1153" w:rsidTr="005D4643">
        <w:trPr>
          <w:trHeight w:val="112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3. </w:t>
            </w:r>
            <w:r w:rsidRPr="005D4643">
              <w:rPr>
                <w:rFonts w:ascii="Verdana" w:hAnsi="Verdana"/>
                <w:b/>
                <w:bCs/>
                <w:sz w:val="24"/>
                <w:szCs w:val="24"/>
                <w:lang w:val="it-IT" w:eastAsia="it-IT"/>
              </w:rPr>
              <w:t>Come valuta la struttura in cui si è tenuto il seminario (spazi, arredi e accoglienza)?</w:t>
            </w: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br/>
              <w:t xml:space="preserve">*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787"/>
            </w:tblGrid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B321EE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36" type="#_x0000_t75" style="width:20.25pt;height:17.25pt">
                        <v:imagedata r:id="rId6" o:title=""/>
                      </v:shape>
                    </w:pict>
                  </w: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Inadeguata</w:t>
                  </w:r>
                </w:p>
              </w:tc>
            </w:tr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B321EE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37" type="#_x0000_t75" style="width:20.25pt;height:17.25pt">
                        <v:imagedata r:id="rId6" o:title=""/>
                      </v:shape>
                    </w:pict>
                  </w: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Adeguata</w:t>
                  </w:r>
                </w:p>
              </w:tc>
            </w:tr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B321EE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38" type="#_x0000_t75" style="width:20.25pt;height:17.25pt">
                        <v:imagedata r:id="rId6" o:title=""/>
                      </v:shape>
                    </w:pict>
                  </w: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Buona</w:t>
                  </w:r>
                </w:p>
              </w:tc>
            </w:tr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B321EE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39" type="#_x0000_t75" style="width:20.25pt;height:17.25pt">
                        <v:imagedata r:id="rId6" o:title=""/>
                      </v:shape>
                    </w:pict>
                  </w: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Molto buona</w:t>
                  </w:r>
                </w:p>
              </w:tc>
            </w:tr>
          </w:tbl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      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> </w:t>
            </w:r>
          </w:p>
        </w:tc>
      </w:tr>
      <w:tr w:rsidR="00B12A68" w:rsidRPr="002F1153" w:rsidTr="005D4643">
        <w:trPr>
          <w:trHeight w:val="150"/>
          <w:tblCellSpacing w:w="0" w:type="dxa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265"/>
            </w:tblGrid>
            <w:tr w:rsidR="00B12A68" w:rsidRPr="002F1153">
              <w:trPr>
                <w:trHeight w:val="150"/>
                <w:tblCellSpacing w:w="0" w:type="dxa"/>
              </w:trPr>
              <w:tc>
                <w:tcPr>
                  <w:tcW w:w="11265" w:type="dxa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4"/>
                      <w:lang w:val="it-IT" w:eastAsia="it-IT"/>
                    </w:rPr>
                  </w:pPr>
                </w:p>
              </w:tc>
            </w:tr>
          </w:tbl>
          <w:p w:rsidR="00B12A68" w:rsidRPr="005D4643" w:rsidRDefault="00B12A68" w:rsidP="005D4643">
            <w:pPr>
              <w:spacing w:after="0" w:line="150" w:lineRule="atLeast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  <w:tr w:rsidR="00B12A68" w:rsidRPr="002F1153" w:rsidTr="005D4643">
        <w:trPr>
          <w:tblCellSpacing w:w="0" w:type="dxa"/>
        </w:trPr>
        <w:tc>
          <w:tcPr>
            <w:tcW w:w="11265" w:type="dxa"/>
            <w:gridSpan w:val="3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265"/>
            </w:tblGrid>
            <w:tr w:rsidR="00B12A68" w:rsidRPr="002F1153">
              <w:trPr>
                <w:tblCellSpacing w:w="0" w:type="dxa"/>
              </w:trPr>
              <w:tc>
                <w:tcPr>
                  <w:tcW w:w="11265" w:type="dxa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</w:t>
                  </w:r>
                </w:p>
              </w:tc>
            </w:tr>
          </w:tbl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  <w:tr w:rsidR="00B12A68" w:rsidRPr="002F1153" w:rsidTr="005D4643">
        <w:trPr>
          <w:trHeight w:val="112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4. </w:t>
            </w:r>
            <w:r w:rsidRPr="005D4643">
              <w:rPr>
                <w:rFonts w:ascii="Verdana" w:hAnsi="Verdana"/>
                <w:b/>
                <w:bCs/>
                <w:sz w:val="24"/>
                <w:szCs w:val="24"/>
                <w:lang w:val="it-IT" w:eastAsia="it-IT"/>
              </w:rPr>
              <w:t>Come valuta i materiali forniti (slides, dispense, ecc.)?</w:t>
            </w: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br/>
              <w:t xml:space="preserve">*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727"/>
            </w:tblGrid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B321EE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40" type="#_x0000_t75" style="width:20.25pt;height:17.25pt">
                        <v:imagedata r:id="rId6" o:title=""/>
                      </v:shape>
                    </w:pict>
                  </w: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Insufficienti</w:t>
                  </w:r>
                </w:p>
              </w:tc>
            </w:tr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B321EE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41" type="#_x0000_t75" style="width:20.25pt;height:17.25pt">
                        <v:imagedata r:id="rId6" o:title=""/>
                      </v:shape>
                    </w:pict>
                  </w: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Adeguati</w:t>
                  </w:r>
                </w:p>
              </w:tc>
            </w:tr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B321EE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42" type="#_x0000_t75" style="width:20.25pt;height:17.25pt">
                        <v:imagedata r:id="rId6" o:title=""/>
                      </v:shape>
                    </w:pict>
                  </w: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Buoni</w:t>
                  </w:r>
                </w:p>
              </w:tc>
            </w:tr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B321EE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43" type="#_x0000_t75" style="width:20.25pt;height:17.25pt">
                        <v:imagedata r:id="rId6" o:title=""/>
                      </v:shape>
                    </w:pict>
                  </w: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Ottimi</w:t>
                  </w:r>
                </w:p>
              </w:tc>
            </w:tr>
          </w:tbl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      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> </w:t>
            </w:r>
          </w:p>
        </w:tc>
      </w:tr>
      <w:tr w:rsidR="00B12A68" w:rsidRPr="002F1153" w:rsidTr="005D4643">
        <w:trPr>
          <w:trHeight w:val="150"/>
          <w:tblCellSpacing w:w="0" w:type="dxa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265"/>
            </w:tblGrid>
            <w:tr w:rsidR="00B12A68" w:rsidRPr="002F1153">
              <w:trPr>
                <w:trHeight w:val="150"/>
                <w:tblCellSpacing w:w="0" w:type="dxa"/>
              </w:trPr>
              <w:tc>
                <w:tcPr>
                  <w:tcW w:w="11265" w:type="dxa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4"/>
                      <w:lang w:val="it-IT" w:eastAsia="it-IT"/>
                    </w:rPr>
                  </w:pPr>
                </w:p>
              </w:tc>
            </w:tr>
          </w:tbl>
          <w:p w:rsidR="00B12A68" w:rsidRPr="005D4643" w:rsidRDefault="00B12A68" w:rsidP="005D4643">
            <w:pPr>
              <w:spacing w:after="0" w:line="150" w:lineRule="atLeast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  <w:tr w:rsidR="00B12A68" w:rsidRPr="002F1153" w:rsidTr="005D4643">
        <w:trPr>
          <w:tblCellSpacing w:w="0" w:type="dxa"/>
        </w:trPr>
        <w:tc>
          <w:tcPr>
            <w:tcW w:w="11265" w:type="dxa"/>
            <w:gridSpan w:val="3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265"/>
            </w:tblGrid>
            <w:tr w:rsidR="00B12A68" w:rsidRPr="002F1153">
              <w:trPr>
                <w:tblCellSpacing w:w="0" w:type="dxa"/>
              </w:trPr>
              <w:tc>
                <w:tcPr>
                  <w:tcW w:w="11265" w:type="dxa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</w:t>
                  </w:r>
                </w:p>
              </w:tc>
            </w:tr>
          </w:tbl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  <w:tr w:rsidR="00B12A68" w:rsidRPr="002F1153" w:rsidTr="005D4643">
        <w:trPr>
          <w:trHeight w:val="112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5. </w:t>
            </w:r>
            <w:r w:rsidRPr="005D4643">
              <w:rPr>
                <w:rFonts w:ascii="Verdana" w:hAnsi="Verdana"/>
                <w:b/>
                <w:bCs/>
                <w:sz w:val="24"/>
                <w:szCs w:val="24"/>
                <w:lang w:val="it-IT" w:eastAsia="it-IT"/>
              </w:rPr>
              <w:t xml:space="preserve">Come valuta la strumentazione tecnologica, nel caso sia stata utilizzata? </w:t>
            </w: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br/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766"/>
            </w:tblGrid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B321EE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44" type="#_x0000_t75" style="width:20.25pt;height:17.25pt">
                        <v:imagedata r:id="rId6" o:title=""/>
                      </v:shape>
                    </w:pict>
                  </w: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Insufficiente</w:t>
                  </w:r>
                </w:p>
              </w:tc>
            </w:tr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B321EE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45" type="#_x0000_t75" style="width:20.25pt;height:17.25pt">
                        <v:imagedata r:id="rId6" o:title=""/>
                      </v:shape>
                    </w:pict>
                  </w: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Adeguata</w:t>
                  </w:r>
                </w:p>
              </w:tc>
            </w:tr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B321EE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46" type="#_x0000_t75" style="width:20.25pt;height:17.25pt">
                        <v:imagedata r:id="rId6" o:title=""/>
                      </v:shape>
                    </w:pict>
                  </w: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Buona</w:t>
                  </w:r>
                </w:p>
              </w:tc>
            </w:tr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B321EE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47" type="#_x0000_t75" style="width:20.25pt;height:17.25pt">
                        <v:imagedata r:id="rId6" o:title=""/>
                      </v:shape>
                    </w:pict>
                  </w: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Ottima</w:t>
                  </w:r>
                </w:p>
              </w:tc>
            </w:tr>
          </w:tbl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      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> </w:t>
            </w:r>
          </w:p>
        </w:tc>
      </w:tr>
      <w:tr w:rsidR="00B12A68" w:rsidRPr="002F1153" w:rsidTr="005D4643">
        <w:trPr>
          <w:trHeight w:val="150"/>
          <w:tblCellSpacing w:w="0" w:type="dxa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265"/>
            </w:tblGrid>
            <w:tr w:rsidR="00B12A68" w:rsidRPr="002F1153">
              <w:trPr>
                <w:trHeight w:val="150"/>
                <w:tblCellSpacing w:w="0" w:type="dxa"/>
              </w:trPr>
              <w:tc>
                <w:tcPr>
                  <w:tcW w:w="11265" w:type="dxa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4"/>
                      <w:lang w:val="it-IT" w:eastAsia="it-IT"/>
                    </w:rPr>
                  </w:pPr>
                </w:p>
              </w:tc>
            </w:tr>
          </w:tbl>
          <w:p w:rsidR="00B12A68" w:rsidRPr="005D4643" w:rsidRDefault="00B12A68" w:rsidP="005D4643">
            <w:pPr>
              <w:spacing w:after="0" w:line="150" w:lineRule="atLeast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  <w:tr w:rsidR="00B12A68" w:rsidRPr="002F1153" w:rsidTr="005D4643">
        <w:trPr>
          <w:tblCellSpacing w:w="0" w:type="dxa"/>
        </w:trPr>
        <w:tc>
          <w:tcPr>
            <w:tcW w:w="11265" w:type="dxa"/>
            <w:gridSpan w:val="3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265"/>
            </w:tblGrid>
            <w:tr w:rsidR="00B12A68" w:rsidRPr="002F1153">
              <w:trPr>
                <w:tblCellSpacing w:w="0" w:type="dxa"/>
              </w:trPr>
              <w:tc>
                <w:tcPr>
                  <w:tcW w:w="11265" w:type="dxa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</w:t>
                  </w:r>
                </w:p>
              </w:tc>
            </w:tr>
          </w:tbl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  <w:tr w:rsidR="00B12A68" w:rsidRPr="002F1153" w:rsidTr="005D4643">
        <w:trPr>
          <w:trHeight w:val="112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6. </w:t>
            </w:r>
            <w:r w:rsidRPr="005D4643">
              <w:rPr>
                <w:rFonts w:ascii="Verdana" w:hAnsi="Verdana"/>
                <w:b/>
                <w:bCs/>
                <w:sz w:val="13"/>
                <w:lang w:val="it-IT" w:eastAsia="it-IT"/>
              </w:rPr>
              <w:t>Gli argomenti trattati hanno corrisposto al titolo e all'abstract del seminario?</w:t>
            </w: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br/>
              <w:t xml:space="preserve">*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780"/>
            </w:tblGrid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B321EE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48" type="#_x0000_t75" style="width:20.25pt;height:17.25pt">
                        <v:imagedata r:id="rId6" o:title=""/>
                      </v:shape>
                    </w:pict>
                  </w: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Per niente</w:t>
                  </w:r>
                </w:p>
              </w:tc>
            </w:tr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B321EE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49" type="#_x0000_t75" style="width:20.25pt;height:17.25pt">
                        <v:imagedata r:id="rId6" o:title=""/>
                      </v:shape>
                    </w:pict>
                  </w: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In parte</w:t>
                  </w:r>
                </w:p>
              </w:tc>
            </w:tr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B321EE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50" type="#_x0000_t75" style="width:20.25pt;height:17.25pt">
                        <v:imagedata r:id="rId6" o:title=""/>
                      </v:shape>
                    </w:pict>
                  </w: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In gran parte</w:t>
                  </w:r>
                </w:p>
              </w:tc>
            </w:tr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B321EE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51" type="#_x0000_t75" style="width:20.25pt;height:17.25pt">
                        <v:imagedata r:id="rId6" o:title=""/>
                      </v:shape>
                    </w:pict>
                  </w: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Del tutto</w:t>
                  </w:r>
                </w:p>
              </w:tc>
            </w:tr>
          </w:tbl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      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> </w:t>
            </w:r>
          </w:p>
        </w:tc>
      </w:tr>
      <w:tr w:rsidR="00B12A68" w:rsidRPr="002F1153" w:rsidTr="005D4643">
        <w:trPr>
          <w:trHeight w:val="150"/>
          <w:tblCellSpacing w:w="0" w:type="dxa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265"/>
            </w:tblGrid>
            <w:tr w:rsidR="00B12A68" w:rsidRPr="002F1153">
              <w:trPr>
                <w:trHeight w:val="150"/>
                <w:tblCellSpacing w:w="0" w:type="dxa"/>
              </w:trPr>
              <w:tc>
                <w:tcPr>
                  <w:tcW w:w="11265" w:type="dxa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4"/>
                      <w:lang w:val="it-IT" w:eastAsia="it-IT"/>
                    </w:rPr>
                  </w:pPr>
                </w:p>
              </w:tc>
            </w:tr>
          </w:tbl>
          <w:p w:rsidR="00B12A68" w:rsidRPr="005D4643" w:rsidRDefault="00B12A68" w:rsidP="005D4643">
            <w:pPr>
              <w:spacing w:after="0" w:line="150" w:lineRule="atLeast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  <w:tr w:rsidR="00B12A68" w:rsidRPr="002F1153" w:rsidTr="005D4643">
        <w:trPr>
          <w:tblCellSpacing w:w="0" w:type="dxa"/>
        </w:trPr>
        <w:tc>
          <w:tcPr>
            <w:tcW w:w="11265" w:type="dxa"/>
            <w:gridSpan w:val="3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265"/>
            </w:tblGrid>
            <w:tr w:rsidR="00B12A68" w:rsidRPr="002F1153">
              <w:trPr>
                <w:tblCellSpacing w:w="0" w:type="dxa"/>
              </w:trPr>
              <w:tc>
                <w:tcPr>
                  <w:tcW w:w="11265" w:type="dxa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</w:t>
                  </w:r>
                </w:p>
              </w:tc>
            </w:tr>
          </w:tbl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  <w:tr w:rsidR="00B12A68" w:rsidRPr="002F1153" w:rsidTr="005D4643">
        <w:trPr>
          <w:trHeight w:val="112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7. </w:t>
            </w:r>
            <w:r w:rsidRPr="005D4643">
              <w:rPr>
                <w:rFonts w:ascii="Verdana" w:hAnsi="Verdana"/>
                <w:b/>
                <w:bCs/>
                <w:sz w:val="13"/>
                <w:lang w:val="it-IT" w:eastAsia="it-IT"/>
              </w:rPr>
              <w:t>Ritiene che ciò che ha appreso durante il corso avrà rilevanza nella sua futura attività professionale?</w:t>
            </w: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 *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2073"/>
            </w:tblGrid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B321EE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52" type="#_x0000_t75" style="width:20.25pt;height:17.25pt">
                        <v:imagedata r:id="rId6" o:title=""/>
                      </v:shape>
                    </w:pict>
                  </w: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Per niente</w:t>
                  </w:r>
                </w:p>
              </w:tc>
            </w:tr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B321EE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53" type="#_x0000_t75" style="width:20.25pt;height:17.25pt">
                        <v:imagedata r:id="rId6" o:title=""/>
                      </v:shape>
                    </w:pict>
                  </w: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In parte</w:t>
                  </w:r>
                </w:p>
              </w:tc>
            </w:tr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B321EE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54" type="#_x0000_t75" style="width:20.25pt;height:17.25pt">
                        <v:imagedata r:id="rId6" o:title=""/>
                      </v:shape>
                    </w:pict>
                  </w: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In gran parte</w:t>
                  </w:r>
                </w:p>
              </w:tc>
            </w:tr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B321EE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55" type="#_x0000_t75" style="width:20.25pt;height:17.25pt">
                        <v:imagedata r:id="rId6" o:title=""/>
                      </v:shape>
                    </w:pict>
                  </w: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Completamente</w:t>
                  </w:r>
                </w:p>
              </w:tc>
            </w:tr>
          </w:tbl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      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> </w:t>
            </w:r>
          </w:p>
        </w:tc>
      </w:tr>
      <w:tr w:rsidR="00B12A68" w:rsidRPr="002F1153" w:rsidTr="005D4643">
        <w:trPr>
          <w:trHeight w:val="150"/>
          <w:tblCellSpacing w:w="0" w:type="dxa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265"/>
            </w:tblGrid>
            <w:tr w:rsidR="00B12A68" w:rsidRPr="002F1153">
              <w:trPr>
                <w:trHeight w:val="150"/>
                <w:tblCellSpacing w:w="0" w:type="dxa"/>
              </w:trPr>
              <w:tc>
                <w:tcPr>
                  <w:tcW w:w="11265" w:type="dxa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4"/>
                      <w:lang w:val="it-IT" w:eastAsia="it-IT"/>
                    </w:rPr>
                  </w:pPr>
                </w:p>
              </w:tc>
            </w:tr>
          </w:tbl>
          <w:p w:rsidR="00B12A68" w:rsidRPr="005D4643" w:rsidRDefault="00B12A68" w:rsidP="005D4643">
            <w:pPr>
              <w:spacing w:after="0" w:line="150" w:lineRule="atLeast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  <w:tr w:rsidR="00B12A68" w:rsidRPr="002F1153" w:rsidTr="005D4643">
        <w:trPr>
          <w:tblCellSpacing w:w="0" w:type="dxa"/>
        </w:trPr>
        <w:tc>
          <w:tcPr>
            <w:tcW w:w="11265" w:type="dxa"/>
            <w:gridSpan w:val="3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265"/>
            </w:tblGrid>
            <w:tr w:rsidR="00B12A68" w:rsidRPr="002F1153">
              <w:trPr>
                <w:tblCellSpacing w:w="0" w:type="dxa"/>
              </w:trPr>
              <w:tc>
                <w:tcPr>
                  <w:tcW w:w="11265" w:type="dxa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</w:t>
                  </w:r>
                </w:p>
              </w:tc>
            </w:tr>
          </w:tbl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  <w:tr w:rsidR="00B12A68" w:rsidRPr="002F1153" w:rsidTr="005D4643">
        <w:trPr>
          <w:trHeight w:val="112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8. </w:t>
            </w:r>
            <w:r w:rsidRPr="005D4643">
              <w:rPr>
                <w:rFonts w:ascii="Verdana" w:hAnsi="Verdana"/>
                <w:b/>
                <w:bCs/>
                <w:sz w:val="13"/>
                <w:lang w:val="it-IT" w:eastAsia="it-IT"/>
              </w:rPr>
              <w:t>Come definirebbe il livello di interazione con il relatore del seminario?</w:t>
            </w: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 *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2060"/>
            </w:tblGrid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B321EE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56" type="#_x0000_t75" style="width:20.25pt;height:17.25pt">
                        <v:imagedata r:id="rId6" o:title=""/>
                      </v:shape>
                    </w:pict>
                  </w: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Insoddisfacente</w:t>
                  </w:r>
                </w:p>
              </w:tc>
            </w:tr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B321EE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57" type="#_x0000_t75" style="width:20.25pt;height:17.25pt">
                        <v:imagedata r:id="rId6" o:title=""/>
                      </v:shape>
                    </w:pict>
                  </w: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Soddisfacente</w:t>
                  </w:r>
                </w:p>
              </w:tc>
            </w:tr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B321EE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58" type="#_x0000_t75" style="width:20.25pt;height:17.25pt">
                        <v:imagedata r:id="rId6" o:title=""/>
                      </v:shape>
                    </w:pict>
                  </w: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Buono</w:t>
                  </w:r>
                </w:p>
              </w:tc>
            </w:tr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B321EE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59" type="#_x0000_t75" style="width:20.25pt;height:17.25pt">
                        <v:imagedata r:id="rId6" o:title=""/>
                      </v:shape>
                    </w:pict>
                  </w: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Ottimo</w:t>
                  </w:r>
                </w:p>
              </w:tc>
            </w:tr>
          </w:tbl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      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> </w:t>
            </w:r>
          </w:p>
        </w:tc>
      </w:tr>
      <w:tr w:rsidR="00B12A68" w:rsidRPr="002F1153" w:rsidTr="005D4643">
        <w:trPr>
          <w:trHeight w:val="150"/>
          <w:tblCellSpacing w:w="0" w:type="dxa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265"/>
            </w:tblGrid>
            <w:tr w:rsidR="00B12A68" w:rsidRPr="002F1153">
              <w:trPr>
                <w:trHeight w:val="150"/>
                <w:tblCellSpacing w:w="0" w:type="dxa"/>
              </w:trPr>
              <w:tc>
                <w:tcPr>
                  <w:tcW w:w="11265" w:type="dxa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4"/>
                      <w:lang w:val="it-IT" w:eastAsia="it-IT"/>
                    </w:rPr>
                  </w:pPr>
                </w:p>
              </w:tc>
            </w:tr>
          </w:tbl>
          <w:p w:rsidR="00B12A68" w:rsidRPr="005D4643" w:rsidRDefault="00B12A68" w:rsidP="005D4643">
            <w:pPr>
              <w:spacing w:after="0" w:line="150" w:lineRule="atLeast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  <w:tr w:rsidR="00B12A68" w:rsidRPr="002F1153" w:rsidTr="005D4643">
        <w:trPr>
          <w:tblCellSpacing w:w="0" w:type="dxa"/>
        </w:trPr>
        <w:tc>
          <w:tcPr>
            <w:tcW w:w="11265" w:type="dxa"/>
            <w:gridSpan w:val="3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265"/>
            </w:tblGrid>
            <w:tr w:rsidR="00B12A68" w:rsidRPr="002F1153">
              <w:trPr>
                <w:tblCellSpacing w:w="0" w:type="dxa"/>
              </w:trPr>
              <w:tc>
                <w:tcPr>
                  <w:tcW w:w="11265" w:type="dxa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</w:t>
                  </w:r>
                </w:p>
              </w:tc>
            </w:tr>
          </w:tbl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  <w:tr w:rsidR="00B12A68" w:rsidRPr="002F1153" w:rsidTr="005D4643">
        <w:trPr>
          <w:trHeight w:val="112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9. </w:t>
            </w:r>
            <w:r w:rsidRPr="005D4643">
              <w:rPr>
                <w:rFonts w:ascii="Verdana" w:hAnsi="Verdana"/>
                <w:b/>
                <w:bCs/>
                <w:sz w:val="13"/>
                <w:lang w:val="it-IT" w:eastAsia="it-IT"/>
              </w:rPr>
              <w:t>Come giudicherebbe il suo livello di soddisfazione riguardo a questo seminario?</w:t>
            </w: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 *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560"/>
            </w:tblGrid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B321EE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60" type="#_x0000_t75" style="width:20.25pt;height:17.25pt">
                        <v:imagedata r:id="rId6" o:title=""/>
                      </v:shape>
                    </w:pict>
                  </w: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Basso</w:t>
                  </w:r>
                </w:p>
              </w:tc>
            </w:tr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B321EE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61" type="#_x0000_t75" style="width:20.25pt;height:17.25pt">
                        <v:imagedata r:id="rId6" o:title=""/>
                      </v:shape>
                    </w:pict>
                  </w: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Medio</w:t>
                  </w:r>
                </w:p>
              </w:tc>
            </w:tr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B321EE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62" type="#_x0000_t75" style="width:20.25pt;height:17.25pt">
                        <v:imagedata r:id="rId6" o:title=""/>
                      </v:shape>
                    </w:pict>
                  </w: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Alto</w:t>
                  </w:r>
                </w:p>
              </w:tc>
            </w:tr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B321EE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63" type="#_x0000_t75" style="width:20.25pt;height:17.25pt">
                        <v:imagedata r:id="rId6" o:title=""/>
                      </v:shape>
                    </w:pict>
                  </w: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Molto alto</w:t>
                  </w:r>
                </w:p>
              </w:tc>
            </w:tr>
          </w:tbl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      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> </w:t>
            </w:r>
          </w:p>
        </w:tc>
      </w:tr>
      <w:tr w:rsidR="00B12A68" w:rsidRPr="002F1153" w:rsidTr="005D4643">
        <w:trPr>
          <w:trHeight w:val="150"/>
          <w:tblCellSpacing w:w="0" w:type="dxa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265"/>
            </w:tblGrid>
            <w:tr w:rsidR="00B12A68" w:rsidRPr="002F1153">
              <w:trPr>
                <w:trHeight w:val="150"/>
                <w:tblCellSpacing w:w="0" w:type="dxa"/>
              </w:trPr>
              <w:tc>
                <w:tcPr>
                  <w:tcW w:w="11265" w:type="dxa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4"/>
                      <w:lang w:val="it-IT" w:eastAsia="it-IT"/>
                    </w:rPr>
                  </w:pPr>
                </w:p>
              </w:tc>
            </w:tr>
          </w:tbl>
          <w:p w:rsidR="00B12A68" w:rsidRPr="005D4643" w:rsidRDefault="00B12A68" w:rsidP="005D4643">
            <w:pPr>
              <w:spacing w:after="0" w:line="150" w:lineRule="atLeast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  <w:tr w:rsidR="00B12A68" w:rsidRPr="002F1153" w:rsidTr="005D4643">
        <w:trPr>
          <w:tblCellSpacing w:w="0" w:type="dxa"/>
        </w:trPr>
        <w:tc>
          <w:tcPr>
            <w:tcW w:w="11265" w:type="dxa"/>
            <w:gridSpan w:val="3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265"/>
            </w:tblGrid>
            <w:tr w:rsidR="00B12A68" w:rsidRPr="002F1153">
              <w:trPr>
                <w:tblCellSpacing w:w="0" w:type="dxa"/>
              </w:trPr>
              <w:tc>
                <w:tcPr>
                  <w:tcW w:w="11265" w:type="dxa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</w:t>
                  </w:r>
                </w:p>
              </w:tc>
            </w:tr>
          </w:tbl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  <w:tr w:rsidR="00B12A68" w:rsidRPr="002F1153" w:rsidTr="005D4643">
        <w:trPr>
          <w:trHeight w:val="112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10. </w:t>
            </w:r>
            <w:r w:rsidRPr="005D4643">
              <w:rPr>
                <w:rFonts w:ascii="Verdana" w:hAnsi="Verdana"/>
                <w:b/>
                <w:bCs/>
                <w:sz w:val="13"/>
                <w:lang w:val="it-IT" w:eastAsia="it-IT"/>
              </w:rPr>
              <w:t>Eventuali osservazioni libere sul seminario o sul LabT e in particolare sul punto 8.</w:t>
            </w: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 </w:t>
            </w:r>
          </w:p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B321EE">
              <w:rPr>
                <w:rFonts w:ascii="Times New Roman" w:hAnsi="Times New Roman"/>
                <w:sz w:val="24"/>
                <w:szCs w:val="24"/>
                <w:lang w:val="it-IT" w:eastAsia="it-IT"/>
              </w:rPr>
              <w:pict>
                <v:shape id="_x0000_i1064" type="#_x0000_t75" style="width:324pt;height:102pt">
                  <v:imagedata r:id="rId7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> </w:t>
            </w:r>
          </w:p>
        </w:tc>
      </w:tr>
      <w:tr w:rsidR="00B12A68" w:rsidRPr="002F1153" w:rsidTr="005D4643">
        <w:trPr>
          <w:trHeight w:val="150"/>
          <w:tblCellSpacing w:w="0" w:type="dxa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265"/>
            </w:tblGrid>
            <w:tr w:rsidR="00B12A68" w:rsidRPr="002F1153">
              <w:trPr>
                <w:trHeight w:val="150"/>
                <w:tblCellSpacing w:w="0" w:type="dxa"/>
              </w:trPr>
              <w:tc>
                <w:tcPr>
                  <w:tcW w:w="11265" w:type="dxa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4"/>
                      <w:lang w:val="it-IT" w:eastAsia="it-IT"/>
                    </w:rPr>
                  </w:pPr>
                </w:p>
              </w:tc>
            </w:tr>
          </w:tbl>
          <w:p w:rsidR="00B12A68" w:rsidRPr="005D4643" w:rsidRDefault="00B12A68" w:rsidP="005D4643">
            <w:pPr>
              <w:spacing w:after="0" w:line="150" w:lineRule="atLeast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  <w:tr w:rsidR="00B12A68" w:rsidRPr="002F1153" w:rsidTr="005D4643">
        <w:trPr>
          <w:tblCellSpacing w:w="0" w:type="dxa"/>
        </w:trPr>
        <w:tc>
          <w:tcPr>
            <w:tcW w:w="11265" w:type="dxa"/>
            <w:gridSpan w:val="3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265"/>
            </w:tblGrid>
            <w:tr w:rsidR="00B12A68" w:rsidRPr="002F1153">
              <w:trPr>
                <w:tblCellSpacing w:w="0" w:type="dxa"/>
              </w:trPr>
              <w:tc>
                <w:tcPr>
                  <w:tcW w:w="11265" w:type="dxa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</w:t>
                  </w:r>
                </w:p>
              </w:tc>
            </w:tr>
          </w:tbl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  <w:tr w:rsidR="00B12A68" w:rsidRPr="002F1153" w:rsidTr="005D4643">
        <w:trPr>
          <w:trHeight w:val="112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11. </w:t>
            </w:r>
            <w:r w:rsidRPr="005D4643">
              <w:rPr>
                <w:rFonts w:ascii="Verdana" w:hAnsi="Verdana"/>
                <w:b/>
                <w:bCs/>
                <w:sz w:val="13"/>
                <w:lang w:val="it-IT" w:eastAsia="it-IT"/>
              </w:rPr>
              <w:t>Quali sono gli argomenti legati alla sua attività professionale che vorrebbe fossero trattati in un futuro corso del LabTD?</w:t>
            </w: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 * </w:t>
            </w:r>
          </w:p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B321EE">
              <w:rPr>
                <w:rFonts w:ascii="Times New Roman" w:hAnsi="Times New Roman"/>
                <w:sz w:val="24"/>
                <w:szCs w:val="24"/>
                <w:lang w:val="it-IT" w:eastAsia="it-IT"/>
              </w:rPr>
              <w:pict>
                <v:shape id="_x0000_i1065" type="#_x0000_t75" style="width:324pt;height:102pt">
                  <v:imagedata r:id="rId7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> </w:t>
            </w:r>
          </w:p>
        </w:tc>
      </w:tr>
      <w:tr w:rsidR="00B12A68" w:rsidRPr="002F1153" w:rsidTr="005D4643">
        <w:trPr>
          <w:trHeight w:val="150"/>
          <w:tblCellSpacing w:w="0" w:type="dxa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265"/>
            </w:tblGrid>
            <w:tr w:rsidR="00B12A68" w:rsidRPr="002F1153">
              <w:trPr>
                <w:trHeight w:val="150"/>
                <w:tblCellSpacing w:w="0" w:type="dxa"/>
              </w:trPr>
              <w:tc>
                <w:tcPr>
                  <w:tcW w:w="11265" w:type="dxa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4"/>
                      <w:lang w:val="it-IT" w:eastAsia="it-IT"/>
                    </w:rPr>
                  </w:pPr>
                </w:p>
              </w:tc>
            </w:tr>
          </w:tbl>
          <w:p w:rsidR="00B12A68" w:rsidRPr="005D4643" w:rsidRDefault="00B12A68" w:rsidP="005D4643">
            <w:pPr>
              <w:spacing w:after="0" w:line="150" w:lineRule="atLeast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  <w:tr w:rsidR="00B12A68" w:rsidRPr="002F1153" w:rsidTr="005D4643">
        <w:trPr>
          <w:tblCellSpacing w:w="0" w:type="dxa"/>
        </w:trPr>
        <w:tc>
          <w:tcPr>
            <w:tcW w:w="11265" w:type="dxa"/>
            <w:gridSpan w:val="3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265"/>
            </w:tblGrid>
            <w:tr w:rsidR="00B12A68" w:rsidRPr="002F1153">
              <w:trPr>
                <w:tblCellSpacing w:w="0" w:type="dxa"/>
              </w:trPr>
              <w:tc>
                <w:tcPr>
                  <w:tcW w:w="11265" w:type="dxa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</w:t>
                  </w:r>
                </w:p>
              </w:tc>
            </w:tr>
          </w:tbl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  <w:tr w:rsidR="00B12A68" w:rsidRPr="002F1153" w:rsidTr="005D4643">
        <w:trPr>
          <w:trHeight w:val="112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12. </w:t>
            </w:r>
            <w:r w:rsidRPr="005D4643">
              <w:rPr>
                <w:rFonts w:ascii="Verdana" w:hAnsi="Verdana"/>
                <w:b/>
                <w:bCs/>
                <w:sz w:val="13"/>
                <w:lang w:val="it-IT" w:eastAsia="it-IT"/>
              </w:rPr>
              <w:t>Se non è ancora iscritto al LabTd e desidera registrarsi per ricevere aggiornamenti sulle nostre iniziative, inserisca il suo indirizzo e-mail</w:t>
            </w:r>
            <w:r w:rsidRPr="005D4643">
              <w:rPr>
                <w:rFonts w:ascii="Times New Roman" w:hAnsi="Times New Roman"/>
                <w:b/>
                <w:bCs/>
                <w:sz w:val="13"/>
                <w:lang w:val="it-IT" w:eastAsia="it-IT"/>
              </w:rPr>
              <w:t>.</w:t>
            </w: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br/>
            </w:r>
          </w:p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B321EE">
              <w:rPr>
                <w:rFonts w:ascii="Times New Roman" w:hAnsi="Times New Roman"/>
                <w:sz w:val="24"/>
                <w:szCs w:val="24"/>
                <w:lang w:val="it-IT" w:eastAsia="it-IT"/>
              </w:rPr>
              <w:pict>
                <v:shape id="_x0000_i1066" type="#_x0000_t75" style="width:311.25pt;height:17.25pt">
                  <v:imagedata r:id="rId8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> </w:t>
            </w:r>
          </w:p>
        </w:tc>
      </w:tr>
      <w:tr w:rsidR="00B12A68" w:rsidRPr="002F1153" w:rsidTr="005D4643">
        <w:trPr>
          <w:trHeight w:val="150"/>
          <w:tblCellSpacing w:w="0" w:type="dxa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265"/>
            </w:tblGrid>
            <w:tr w:rsidR="00B12A68" w:rsidRPr="002F1153">
              <w:trPr>
                <w:trHeight w:val="150"/>
                <w:tblCellSpacing w:w="0" w:type="dxa"/>
              </w:trPr>
              <w:tc>
                <w:tcPr>
                  <w:tcW w:w="11265" w:type="dxa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4"/>
                      <w:lang w:val="it-IT" w:eastAsia="it-IT"/>
                    </w:rPr>
                  </w:pPr>
                </w:p>
              </w:tc>
            </w:tr>
          </w:tbl>
          <w:p w:rsidR="00B12A68" w:rsidRPr="005D4643" w:rsidRDefault="00B12A68" w:rsidP="005D4643">
            <w:pPr>
              <w:spacing w:after="0" w:line="150" w:lineRule="atLeast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  <w:tr w:rsidR="00B12A68" w:rsidRPr="002F1153" w:rsidTr="005D4643">
        <w:trPr>
          <w:tblCellSpacing w:w="0" w:type="dxa"/>
        </w:trPr>
        <w:tc>
          <w:tcPr>
            <w:tcW w:w="11265" w:type="dxa"/>
            <w:gridSpan w:val="3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265"/>
            </w:tblGrid>
            <w:tr w:rsidR="00B12A68" w:rsidRPr="002F1153">
              <w:trPr>
                <w:tblCellSpacing w:w="0" w:type="dxa"/>
              </w:trPr>
              <w:tc>
                <w:tcPr>
                  <w:tcW w:w="11265" w:type="dxa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</w:t>
                  </w:r>
                </w:p>
              </w:tc>
            </w:tr>
          </w:tbl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</w:tbl>
    <w:p w:rsidR="00B12A68" w:rsidRDefault="00B12A68"/>
    <w:sectPr w:rsidR="00B12A68" w:rsidSect="007701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4643"/>
    <w:rsid w:val="002F1153"/>
    <w:rsid w:val="00442EDF"/>
    <w:rsid w:val="005D4643"/>
    <w:rsid w:val="00770126"/>
    <w:rsid w:val="008F66A4"/>
    <w:rsid w:val="00A8661F"/>
    <w:rsid w:val="00B12A68"/>
    <w:rsid w:val="00B217CB"/>
    <w:rsid w:val="00B32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126"/>
    <w:pPr>
      <w:spacing w:after="200" w:line="276" w:lineRule="auto"/>
    </w:pPr>
    <w:rPr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estiontitle">
    <w:name w:val="questiontitle"/>
    <w:basedOn w:val="DefaultParagraphFont"/>
    <w:uiPriority w:val="99"/>
    <w:rsid w:val="005D4643"/>
    <w:rPr>
      <w:rFonts w:cs="Times New Roman"/>
    </w:rPr>
  </w:style>
  <w:style w:type="character" w:styleId="Strong">
    <w:name w:val="Strong"/>
    <w:basedOn w:val="DefaultParagraphFont"/>
    <w:uiPriority w:val="99"/>
    <w:qFormat/>
    <w:rsid w:val="005D4643"/>
    <w:rPr>
      <w:rFonts w:cs="Times New Roman"/>
      <w:b/>
      <w:bCs/>
    </w:rPr>
  </w:style>
  <w:style w:type="character" w:customStyle="1" w:styleId="questionsubtitle">
    <w:name w:val="questionsubtitle"/>
    <w:basedOn w:val="DefaultParagraphFont"/>
    <w:uiPriority w:val="99"/>
    <w:rsid w:val="005D4643"/>
    <w:rPr>
      <w:rFonts w:cs="Times New Roman"/>
    </w:rPr>
  </w:style>
  <w:style w:type="character" w:customStyle="1" w:styleId="checkboxseparator">
    <w:name w:val="checkboxseparator"/>
    <w:basedOn w:val="DefaultParagraphFont"/>
    <w:uiPriority w:val="99"/>
    <w:rsid w:val="005D464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D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464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8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320</Words>
  <Characters>1830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Michael</dc:creator>
  <cp:keywords/>
  <dc:description/>
  <cp:lastModifiedBy>gigi</cp:lastModifiedBy>
  <cp:revision>2</cp:revision>
  <dcterms:created xsi:type="dcterms:W3CDTF">2011-11-23T11:10:00Z</dcterms:created>
  <dcterms:modified xsi:type="dcterms:W3CDTF">2011-11-23T11:10:00Z</dcterms:modified>
</cp:coreProperties>
</file>